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</w:p>
    <w:p w:rsidR="002F4FE1" w:rsidRPr="001848B3" w:rsidRDefault="001848B3">
      <w:pPr>
        <w:rPr>
          <w:b/>
        </w:rPr>
      </w:pPr>
      <w:bookmarkStart w:id="0" w:name="_GoBack"/>
      <w:bookmarkEnd w:id="0"/>
      <w:r w:rsidRPr="001848B3">
        <w:rPr>
          <w:b/>
        </w:rPr>
        <w:t>TMMOB</w:t>
      </w:r>
    </w:p>
    <w:p w:rsidR="001848B3" w:rsidRDefault="001848B3">
      <w:pPr>
        <w:rPr>
          <w:b/>
        </w:rPr>
      </w:pPr>
      <w:r w:rsidRPr="001848B3">
        <w:rPr>
          <w:b/>
        </w:rPr>
        <w:t>Mimarlar Odası …………</w:t>
      </w:r>
      <w:r>
        <w:rPr>
          <w:b/>
        </w:rPr>
        <w:t>…..</w:t>
      </w:r>
      <w:r w:rsidRPr="001848B3">
        <w:rPr>
          <w:b/>
        </w:rPr>
        <w:t>. Şubesi Başkanlığı’na</w:t>
      </w:r>
    </w:p>
    <w:p w:rsidR="001848B3" w:rsidRDefault="001848B3">
      <w:pPr>
        <w:rPr>
          <w:b/>
        </w:rPr>
      </w:pPr>
    </w:p>
    <w:p w:rsidR="001848B3" w:rsidRDefault="001848B3" w:rsidP="001848B3">
      <w:pPr>
        <w:spacing w:after="0" w:line="360" w:lineRule="auto"/>
        <w:jc w:val="both"/>
      </w:pPr>
      <w:r>
        <w:t>TMMOB Mimarlar Odası ………………………… Şubesi’nin …………..sicil numaralı üyesiyim. Kaydımın ………………………. Şubesi’ne alınması için gereğinin yapılmasını rica ederim.</w:t>
      </w:r>
    </w:p>
    <w:p w:rsidR="001848B3" w:rsidRDefault="001848B3"/>
    <w:p w:rsidR="001848B3" w:rsidRDefault="001848B3">
      <w:r>
        <w:t>Saygılarımla,</w:t>
      </w:r>
    </w:p>
    <w:p w:rsidR="001848B3" w:rsidRPr="001848B3" w:rsidRDefault="001848B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8B3">
        <w:rPr>
          <w:b/>
        </w:rPr>
        <w:tab/>
        <w:t>Ad-</w:t>
      </w:r>
      <w:proofErr w:type="spellStart"/>
      <w:r w:rsidRPr="001848B3">
        <w:rPr>
          <w:b/>
        </w:rPr>
        <w:t>Soyad</w:t>
      </w:r>
      <w:proofErr w:type="spellEnd"/>
      <w:r w:rsidRPr="001848B3">
        <w:rPr>
          <w:b/>
        </w:rPr>
        <w:tab/>
        <w:t xml:space="preserve"> :</w:t>
      </w:r>
    </w:p>
    <w:p w:rsidR="001848B3" w:rsidRPr="001848B3" w:rsidRDefault="001848B3">
      <w:pPr>
        <w:rPr>
          <w:b/>
        </w:rPr>
      </w:pP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</w:p>
    <w:p w:rsidR="001848B3" w:rsidRDefault="001848B3">
      <w:pPr>
        <w:rPr>
          <w:b/>
        </w:rPr>
      </w:pP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</w:r>
      <w:r w:rsidRPr="001848B3">
        <w:rPr>
          <w:b/>
        </w:rPr>
        <w:tab/>
        <w:t>İmza</w:t>
      </w:r>
      <w:r w:rsidRPr="001848B3">
        <w:rPr>
          <w:b/>
        </w:rPr>
        <w:tab/>
      </w:r>
      <w:r w:rsidRPr="001848B3">
        <w:rPr>
          <w:b/>
        </w:rPr>
        <w:tab/>
        <w:t>:</w:t>
      </w: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  <w:r>
        <w:rPr>
          <w:b/>
        </w:rPr>
        <w:t>e-mail</w:t>
      </w:r>
      <w:r>
        <w:rPr>
          <w:b/>
        </w:rPr>
        <w:tab/>
        <w:t>:</w:t>
      </w:r>
    </w:p>
    <w:p w:rsidR="001848B3" w:rsidRDefault="001848B3">
      <w:pPr>
        <w:rPr>
          <w:b/>
        </w:rPr>
      </w:pPr>
    </w:p>
    <w:p w:rsidR="001848B3" w:rsidRDefault="001848B3">
      <w:pPr>
        <w:rPr>
          <w:b/>
        </w:rPr>
      </w:pPr>
      <w:r>
        <w:rPr>
          <w:b/>
        </w:rPr>
        <w:t>iş tel</w:t>
      </w:r>
      <w:r>
        <w:rPr>
          <w:b/>
        </w:rPr>
        <w:tab/>
        <w:t>:</w:t>
      </w:r>
    </w:p>
    <w:p w:rsidR="001848B3" w:rsidRDefault="001848B3">
      <w:pPr>
        <w:rPr>
          <w:b/>
        </w:rPr>
      </w:pPr>
      <w:r>
        <w:rPr>
          <w:b/>
        </w:rPr>
        <w:t>ev tel</w:t>
      </w:r>
      <w:r>
        <w:rPr>
          <w:b/>
        </w:rPr>
        <w:tab/>
        <w:t>:</w:t>
      </w:r>
    </w:p>
    <w:p w:rsidR="001848B3" w:rsidRPr="001848B3" w:rsidRDefault="001848B3">
      <w:pPr>
        <w:rPr>
          <w:b/>
        </w:rPr>
      </w:pPr>
      <w:r>
        <w:rPr>
          <w:b/>
        </w:rPr>
        <w:t>cep tel</w:t>
      </w:r>
      <w:r>
        <w:rPr>
          <w:b/>
        </w:rPr>
        <w:tab/>
        <w:t>:</w:t>
      </w:r>
    </w:p>
    <w:sectPr w:rsidR="001848B3" w:rsidRPr="001848B3" w:rsidSect="0051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D1173"/>
    <w:rsid w:val="001848B3"/>
    <w:rsid w:val="002F4FE1"/>
    <w:rsid w:val="00377AA5"/>
    <w:rsid w:val="00514471"/>
    <w:rsid w:val="0070208E"/>
    <w:rsid w:val="00FD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71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od2\Desktop\nakil-dilekc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nakil-dilekcesi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mimod2</dc:creator>
  <cp:lastModifiedBy>mimod2</cp:lastModifiedBy>
  <cp:revision>1</cp:revision>
  <dcterms:created xsi:type="dcterms:W3CDTF">2019-01-10T11:49:00Z</dcterms:created>
  <dcterms:modified xsi:type="dcterms:W3CDTF">2019-01-10T11:49:00Z</dcterms:modified>
</cp:coreProperties>
</file>